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6094" w14:textId="2EC7CBDB" w:rsidR="00BC47AF" w:rsidRPr="00BB11DE" w:rsidRDefault="00BB11DE" w:rsidP="00BB11DE">
      <w:pPr>
        <w:jc w:val="center"/>
        <w:rPr>
          <w:rFonts w:eastAsia="Calibri"/>
          <w:b/>
          <w:lang w:val="x-none" w:eastAsia="en-US"/>
        </w:rPr>
      </w:pPr>
      <w:bookmarkStart w:id="0" w:name="_GoBack"/>
      <w:bookmarkEnd w:id="0"/>
      <w:r w:rsidRPr="00BB11DE">
        <w:rPr>
          <w:rFonts w:eastAsia="Calibri"/>
          <w:b/>
          <w:lang w:val="x-none" w:eastAsia="en-US"/>
        </w:rPr>
        <w:t>PLANO DE ATIVIDADES DE ESTÁGIO CURRICULAR SUPERVISIONADO</w:t>
      </w:r>
    </w:p>
    <w:p w14:paraId="6DEA753D" w14:textId="77777777" w:rsidR="00BB11DE" w:rsidRPr="00724553" w:rsidRDefault="00BB11DE" w:rsidP="00BC47AF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14:paraId="1B041254" w14:textId="41E449A7" w:rsidR="00BC47AF" w:rsidRPr="00BC47AF" w:rsidRDefault="00BC47AF" w:rsidP="00BC47A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C47AF">
        <w:rPr>
          <w:rFonts w:ascii="Times New Roman" w:hAnsi="Times New Roman" w:cs="Times New Roman"/>
          <w:b/>
          <w:bCs/>
          <w:sz w:val="22"/>
          <w:szCs w:val="22"/>
        </w:rPr>
        <w:t>DADOS DO ESTAGIÁRIO: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675"/>
        <w:gridCol w:w="4675"/>
      </w:tblGrid>
      <w:tr w:rsidR="00BC47AF" w:rsidRPr="00BC47AF" w14:paraId="5BAB9250" w14:textId="77777777" w:rsidTr="00BC47AF">
        <w:trPr>
          <w:trHeight w:val="112"/>
        </w:trPr>
        <w:tc>
          <w:tcPr>
            <w:tcW w:w="5000" w:type="pct"/>
            <w:gridSpan w:val="2"/>
            <w:vAlign w:val="center"/>
          </w:tcPr>
          <w:p w14:paraId="063FE11C" w14:textId="7EAC9F42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Nome:</w:t>
            </w:r>
          </w:p>
        </w:tc>
      </w:tr>
      <w:tr w:rsidR="00BC47AF" w:rsidRPr="00BC47AF" w14:paraId="368FA30C" w14:textId="77777777" w:rsidTr="00BC47AF">
        <w:trPr>
          <w:trHeight w:val="112"/>
        </w:trPr>
        <w:tc>
          <w:tcPr>
            <w:tcW w:w="5000" w:type="pct"/>
            <w:gridSpan w:val="2"/>
            <w:vAlign w:val="center"/>
          </w:tcPr>
          <w:p w14:paraId="6018E82B" w14:textId="5D7712A3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Endereço</w:t>
            </w:r>
            <w:proofErr w:type="spellEnd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BC47AF" w:rsidRPr="00BC47AF" w14:paraId="52727714" w14:textId="77777777" w:rsidTr="00BC47AF">
        <w:trPr>
          <w:trHeight w:val="112"/>
        </w:trPr>
        <w:tc>
          <w:tcPr>
            <w:tcW w:w="2500" w:type="pct"/>
            <w:vAlign w:val="center"/>
          </w:tcPr>
          <w:p w14:paraId="3F6ECCA4" w14:textId="3C12DD1E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Tel:</w:t>
            </w:r>
          </w:p>
        </w:tc>
        <w:tc>
          <w:tcPr>
            <w:tcW w:w="2500" w:type="pct"/>
            <w:vAlign w:val="center"/>
          </w:tcPr>
          <w:p w14:paraId="18AD7BC8" w14:textId="3AB9A2F0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E-mail:</w:t>
            </w:r>
          </w:p>
        </w:tc>
      </w:tr>
    </w:tbl>
    <w:p w14:paraId="01CBC82F" w14:textId="77777777" w:rsidR="00BC47AF" w:rsidRPr="00BB11DE" w:rsidRDefault="00BC47AF" w:rsidP="00BC47AF">
      <w:pPr>
        <w:rPr>
          <w:rFonts w:eastAsia="Calibri"/>
          <w:sz w:val="22"/>
          <w:szCs w:val="22"/>
          <w:lang w:val="x-none" w:eastAsia="en-US"/>
        </w:rPr>
      </w:pPr>
    </w:p>
    <w:p w14:paraId="6A9BBF4A" w14:textId="10C4378C" w:rsidR="00BC47AF" w:rsidRPr="00BC47AF" w:rsidRDefault="00BC47AF" w:rsidP="00BC47A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C47AF">
        <w:rPr>
          <w:rFonts w:ascii="Times New Roman" w:hAnsi="Times New Roman" w:cs="Times New Roman"/>
          <w:b/>
          <w:bCs/>
          <w:sz w:val="22"/>
          <w:szCs w:val="22"/>
        </w:rPr>
        <w:t>DADOS DO PROFESSOR ORIENTADOR: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675"/>
        <w:gridCol w:w="4675"/>
      </w:tblGrid>
      <w:tr w:rsidR="00BC47AF" w:rsidRPr="00BC47AF" w14:paraId="37781050" w14:textId="77777777" w:rsidTr="000F281B">
        <w:trPr>
          <w:trHeight w:val="112"/>
        </w:trPr>
        <w:tc>
          <w:tcPr>
            <w:tcW w:w="5000" w:type="pct"/>
            <w:gridSpan w:val="2"/>
            <w:vAlign w:val="center"/>
          </w:tcPr>
          <w:p w14:paraId="740679B5" w14:textId="77777777" w:rsidR="00BC47AF" w:rsidRPr="00BC47AF" w:rsidRDefault="00BC47AF" w:rsidP="000F281B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Nome:</w:t>
            </w:r>
          </w:p>
        </w:tc>
      </w:tr>
      <w:tr w:rsidR="00BC47AF" w:rsidRPr="00BC47AF" w14:paraId="41561CE3" w14:textId="77777777" w:rsidTr="000F281B">
        <w:trPr>
          <w:trHeight w:val="112"/>
        </w:trPr>
        <w:tc>
          <w:tcPr>
            <w:tcW w:w="5000" w:type="pct"/>
            <w:gridSpan w:val="2"/>
            <w:vAlign w:val="center"/>
          </w:tcPr>
          <w:p w14:paraId="141694C6" w14:textId="662FE6F6" w:rsidR="00BC47AF" w:rsidRPr="00BC47AF" w:rsidRDefault="00BC47AF" w:rsidP="000F281B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Instituição</w:t>
            </w:r>
            <w:proofErr w:type="spellEnd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BC47AF" w:rsidRPr="00BC47AF" w14:paraId="584DEAFD" w14:textId="77777777" w:rsidTr="000F281B">
        <w:trPr>
          <w:trHeight w:val="112"/>
        </w:trPr>
        <w:tc>
          <w:tcPr>
            <w:tcW w:w="2500" w:type="pct"/>
            <w:vAlign w:val="center"/>
          </w:tcPr>
          <w:p w14:paraId="1F9F09B5" w14:textId="093B4D60" w:rsidR="00BC47AF" w:rsidRPr="00BC47AF" w:rsidRDefault="00BC47AF" w:rsidP="000F281B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 xml:space="preserve">Area de </w:t>
            </w:r>
            <w:proofErr w:type="spellStart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atuação</w:t>
            </w:r>
            <w:proofErr w:type="spellEnd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center"/>
          </w:tcPr>
          <w:p w14:paraId="3344250B" w14:textId="77777777" w:rsidR="00BC47AF" w:rsidRPr="00BC47AF" w:rsidRDefault="00BC47AF" w:rsidP="000F281B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E-mail:</w:t>
            </w:r>
          </w:p>
        </w:tc>
      </w:tr>
    </w:tbl>
    <w:p w14:paraId="7BA16CAE" w14:textId="4BDED12B" w:rsidR="00BC47AF" w:rsidRPr="00BB11DE" w:rsidRDefault="00BC47AF" w:rsidP="00BC47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0B2BDF" w14:textId="2868C824" w:rsidR="00BC47AF" w:rsidRPr="00BC47AF" w:rsidRDefault="00BC47AF" w:rsidP="00BC47AF">
      <w:pPr>
        <w:pStyle w:val="Default"/>
        <w:rPr>
          <w:rFonts w:ascii="Times New Roman" w:hAnsi="Times New Roman" w:cs="Times New Roman"/>
          <w:b/>
          <w:sz w:val="22"/>
          <w:lang w:val="pt-BR"/>
        </w:rPr>
      </w:pPr>
      <w:r w:rsidRPr="00BC47AF">
        <w:rPr>
          <w:rFonts w:ascii="Times New Roman" w:hAnsi="Times New Roman" w:cs="Times New Roman"/>
          <w:b/>
          <w:sz w:val="22"/>
          <w:lang w:val="pt-BR"/>
        </w:rPr>
        <w:t>DADOS DA INSTITUIÇÃO/EMPRESA ONDE REALIZARÁ AS ATIVIDADES DO ESTÁGIO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675"/>
        <w:gridCol w:w="4675"/>
      </w:tblGrid>
      <w:tr w:rsidR="00BC47AF" w:rsidRPr="00BC47AF" w14:paraId="17D6C477" w14:textId="77777777" w:rsidTr="00BC47AF">
        <w:trPr>
          <w:trHeight w:val="112"/>
        </w:trPr>
        <w:tc>
          <w:tcPr>
            <w:tcW w:w="5000" w:type="pct"/>
            <w:gridSpan w:val="2"/>
          </w:tcPr>
          <w:p w14:paraId="7AD350FC" w14:textId="2EDFAAF9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  <w:lang w:val="pt-BR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t xml:space="preserve">Instituição/Empresa: </w:t>
            </w:r>
          </w:p>
        </w:tc>
      </w:tr>
      <w:tr w:rsidR="00BC47AF" w:rsidRPr="00BC47AF" w14:paraId="03FC0CCE" w14:textId="77777777" w:rsidTr="00BC47AF">
        <w:trPr>
          <w:trHeight w:val="112"/>
        </w:trPr>
        <w:tc>
          <w:tcPr>
            <w:tcW w:w="5000" w:type="pct"/>
            <w:gridSpan w:val="2"/>
          </w:tcPr>
          <w:p w14:paraId="253BD8E2" w14:textId="77777777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  <w:lang w:val="pt-BR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t xml:space="preserve">Nome do profissional supervisor de estágio: </w:t>
            </w:r>
          </w:p>
        </w:tc>
      </w:tr>
      <w:tr w:rsidR="00BC47AF" w:rsidRPr="00BC47AF" w14:paraId="190A1F61" w14:textId="77777777" w:rsidTr="00BC47AF">
        <w:trPr>
          <w:trHeight w:val="112"/>
        </w:trPr>
        <w:tc>
          <w:tcPr>
            <w:tcW w:w="5000" w:type="pct"/>
            <w:gridSpan w:val="2"/>
          </w:tcPr>
          <w:p w14:paraId="7783DEE0" w14:textId="77777777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>Endereço</w:t>
            </w:r>
            <w:proofErr w:type="spellEnd"/>
            <w:r w:rsidRPr="00BC47AF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</w:tr>
      <w:tr w:rsidR="00BC47AF" w:rsidRPr="00BC47AF" w14:paraId="647EBFFF" w14:textId="77777777" w:rsidTr="00BC47AF">
        <w:trPr>
          <w:trHeight w:val="112"/>
        </w:trPr>
        <w:tc>
          <w:tcPr>
            <w:tcW w:w="2500" w:type="pct"/>
          </w:tcPr>
          <w:p w14:paraId="34628436" w14:textId="77777777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 xml:space="preserve">Tel: </w:t>
            </w:r>
          </w:p>
        </w:tc>
        <w:tc>
          <w:tcPr>
            <w:tcW w:w="2500" w:type="pct"/>
          </w:tcPr>
          <w:p w14:paraId="4276D965" w14:textId="77777777" w:rsidR="00BC47AF" w:rsidRPr="00BC47AF" w:rsidRDefault="00BC47AF" w:rsidP="00BC47AF">
            <w:pPr>
              <w:pStyle w:val="Default"/>
              <w:spacing w:line="48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C47AF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</w:p>
        </w:tc>
      </w:tr>
    </w:tbl>
    <w:p w14:paraId="295480D5" w14:textId="77777777" w:rsidR="00BC47AF" w:rsidRPr="00BB11DE" w:rsidRDefault="00BC47AF" w:rsidP="00BC47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B689EF" w14:textId="119A4078" w:rsidR="00FE64ED" w:rsidRPr="00BB11DE" w:rsidRDefault="00BB11DE" w:rsidP="00BC47AF">
      <w:pPr>
        <w:rPr>
          <w:b/>
          <w:bCs/>
          <w:sz w:val="22"/>
          <w:szCs w:val="22"/>
        </w:rPr>
      </w:pPr>
      <w:r w:rsidRPr="00BB11DE">
        <w:rPr>
          <w:b/>
          <w:bCs/>
          <w:sz w:val="22"/>
          <w:szCs w:val="22"/>
        </w:rPr>
        <w:t>ATIVIDADES DO ESTÁGIO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9350"/>
      </w:tblGrid>
      <w:tr w:rsidR="00BC47AF" w:rsidRPr="00BC47AF" w14:paraId="42833F59" w14:textId="77777777" w:rsidTr="00BC47AF">
        <w:trPr>
          <w:trHeight w:val="112"/>
        </w:trPr>
        <w:tc>
          <w:tcPr>
            <w:tcW w:w="5000" w:type="pct"/>
          </w:tcPr>
          <w:p w14:paraId="4946F71F" w14:textId="032982C3" w:rsidR="00BC47AF" w:rsidRPr="00BC47AF" w:rsidRDefault="00BC47AF" w:rsidP="00BB11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C47AF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Atividades a serem desenvolvidas no estágio</w:t>
            </w:r>
            <w:r w:rsidR="00BB11DE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:</w:t>
            </w:r>
          </w:p>
        </w:tc>
      </w:tr>
      <w:tr w:rsidR="00BB11DE" w:rsidRPr="00BC47AF" w14:paraId="54E8DFD0" w14:textId="77777777" w:rsidTr="00BC47AF">
        <w:trPr>
          <w:trHeight w:val="112"/>
        </w:trPr>
        <w:tc>
          <w:tcPr>
            <w:tcW w:w="5000" w:type="pct"/>
          </w:tcPr>
          <w:p w14:paraId="70C654EC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96712BC" w14:textId="6A8A318D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529BEFB3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9986EEE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040AFA9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34061C8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420E510" w14:textId="77777777" w:rsidR="00BB11DE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554E52D" w14:textId="77F3EEE6" w:rsidR="00BB11DE" w:rsidRPr="00BC47AF" w:rsidRDefault="00BB11DE" w:rsidP="00BC47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15B7EF29" w14:textId="77777777" w:rsidR="00BC47AF" w:rsidRDefault="00BC47AF" w:rsidP="00BC47AF">
      <w:pPr>
        <w:rPr>
          <w:b/>
          <w:sz w:val="20"/>
          <w:szCs w:val="20"/>
        </w:rPr>
      </w:pPr>
    </w:p>
    <w:p w14:paraId="338F92D2" w14:textId="77777777" w:rsidR="00BB11DE" w:rsidRPr="00BB11DE" w:rsidRDefault="00BB11DE" w:rsidP="00BB11D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675"/>
        <w:gridCol w:w="4675"/>
      </w:tblGrid>
      <w:tr w:rsidR="00BB11DE" w:rsidRPr="00BB11DE" w14:paraId="4656E767" w14:textId="77777777" w:rsidTr="00BB11DE">
        <w:trPr>
          <w:trHeight w:val="112"/>
        </w:trPr>
        <w:tc>
          <w:tcPr>
            <w:tcW w:w="2500" w:type="pct"/>
            <w:vAlign w:val="center"/>
          </w:tcPr>
          <w:p w14:paraId="26004BF2" w14:textId="3AD764DC" w:rsidR="00BB11DE" w:rsidRPr="00BB11DE" w:rsidRDefault="00BB11DE" w:rsidP="00BB11D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>Início</w:t>
            </w:r>
            <w:proofErr w:type="spellEnd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 xml:space="preserve"> do </w:t>
            </w:r>
            <w:proofErr w:type="spellStart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>estágio</w:t>
            </w:r>
            <w:proofErr w:type="spellEnd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>: ____/_____/_____</w:t>
            </w:r>
          </w:p>
        </w:tc>
        <w:tc>
          <w:tcPr>
            <w:tcW w:w="2500" w:type="pct"/>
            <w:vAlign w:val="center"/>
          </w:tcPr>
          <w:p w14:paraId="746E4B97" w14:textId="77777777" w:rsidR="00BB11DE" w:rsidRPr="00BB11DE" w:rsidRDefault="00BB11DE" w:rsidP="00BB11D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>Término</w:t>
            </w:r>
            <w:proofErr w:type="spellEnd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 xml:space="preserve"> do </w:t>
            </w:r>
            <w:proofErr w:type="spellStart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>estágio</w:t>
            </w:r>
            <w:proofErr w:type="spellEnd"/>
            <w:r w:rsidRPr="00BB11DE">
              <w:rPr>
                <w:rFonts w:ascii="Arial" w:eastAsiaTheme="minorHAnsi" w:hAnsi="Arial" w:cs="Arial"/>
                <w:color w:val="000000"/>
                <w:sz w:val="23"/>
                <w:szCs w:val="23"/>
                <w:lang w:val="en-US" w:eastAsia="en-US"/>
              </w:rPr>
              <w:t xml:space="preserve">: ____/_____/_____ </w:t>
            </w:r>
          </w:p>
        </w:tc>
      </w:tr>
    </w:tbl>
    <w:p w14:paraId="4E96C855" w14:textId="77777777" w:rsidR="008C36A4" w:rsidRDefault="008C36A4" w:rsidP="00BC47AF">
      <w:pPr>
        <w:pStyle w:val="Default"/>
        <w:rPr>
          <w:lang w:val="pt-BR"/>
        </w:rPr>
      </w:pPr>
    </w:p>
    <w:p w14:paraId="0D052185" w14:textId="2CB8F4DF" w:rsidR="00BC47AF" w:rsidRDefault="008C36A4" w:rsidP="00BC47AF">
      <w:pPr>
        <w:pStyle w:val="Default"/>
        <w:rPr>
          <w:lang w:val="pt-BR"/>
        </w:rPr>
      </w:pPr>
      <w:r w:rsidRPr="008C36A4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271E18" wp14:editId="6339F94C">
                <wp:simplePos x="0" y="0"/>
                <wp:positionH relativeFrom="column">
                  <wp:posOffset>3930650</wp:posOffset>
                </wp:positionH>
                <wp:positionV relativeFrom="paragraph">
                  <wp:posOffset>322580</wp:posOffset>
                </wp:positionV>
                <wp:extent cx="2360930" cy="1404620"/>
                <wp:effectExtent l="0" t="0" r="381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EA3D" w14:textId="7D80CD7D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Pr="008C36A4">
                              <w:rPr>
                                <w:b/>
                              </w:rPr>
                              <w:t>___________________</w:t>
                            </w:r>
                          </w:p>
                          <w:p w14:paraId="5226ECA1" w14:textId="6D306215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Professor Orientador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71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5pt;margin-top:25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JTq1KLgAAAACgEAAA8AAABkcnMvZG93bnJldi54bWxMj01PwzAM&#10;hu9I/IfISFzQljYSg5a60/i6cNvoJI5Zk7WFxqmabCv8erwT3Gz51evnKZaT68XRjqHzhJDOExCW&#10;am86ahCq99fZPYgQNRnde7II3zbAsry8KHRu/InW9riJjeASCrlGaGMccilD3Vqnw9wPlvi296PT&#10;kdexkWbUJy53vVRJspBOd8QfWj3Yp9bWX5uDQ/h5rJ5XLzcx3av4obZr91bVnxrx+mpaPYCIdop/&#10;YTjjMzqUzLTzBzJB9AiLNGOXiHCbsAIHsuw87BDUnUpAloX8r1D+AgAA//8DAFBLAQItABQABgAI&#10;AAAAIQC2gziS/gAAAOEBAAATAAAAAAAAAAAAAAAAAAAAAABbQ29udGVudF9UeXBlc10ueG1sUEsB&#10;Ai0AFAAGAAgAAAAhADj9If/WAAAAlAEAAAsAAAAAAAAAAAAAAAAALwEAAF9yZWxzLy5yZWxzUEsB&#10;Ai0AFAAGAAgAAAAhAEex1JUfAgAAHAQAAA4AAAAAAAAAAAAAAAAALgIAAGRycy9lMm9Eb2MueG1s&#10;UEsBAi0AFAAGAAgAAAAhAJTq1KLgAAAACgEAAA8AAAAAAAAAAAAAAAAAeQQAAGRycy9kb3ducmV2&#10;LnhtbFBLBQYAAAAABAAEAPMAAACGBQAAAAA=&#10;" stroked="f">
                <v:textbox style="mso-fit-shape-to-text:t">
                  <w:txbxContent>
                    <w:p w14:paraId="6807EA3D" w14:textId="7D80CD7D" w:rsidR="008C36A4" w:rsidRPr="008C36A4" w:rsidRDefault="008C36A4" w:rsidP="008C36A4">
                      <w:pPr>
                        <w:jc w:val="center"/>
                        <w:rPr>
                          <w:b/>
                        </w:rPr>
                      </w:pPr>
                      <w:r w:rsidRPr="008C36A4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</w:t>
                      </w:r>
                      <w:r w:rsidRPr="008C36A4">
                        <w:rPr>
                          <w:b/>
                        </w:rPr>
                        <w:t>___________________</w:t>
                      </w:r>
                    </w:p>
                    <w:p w14:paraId="5226ECA1" w14:textId="6D306215" w:rsidR="008C36A4" w:rsidRPr="008C36A4" w:rsidRDefault="008C36A4" w:rsidP="008C36A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C36A4">
                        <w:rPr>
                          <w:b/>
                        </w:rPr>
                        <w:t>Professor Orientador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6A4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E82CE" wp14:editId="14F63F70">
                <wp:simplePos x="0" y="0"/>
                <wp:positionH relativeFrom="column">
                  <wp:posOffset>1791970</wp:posOffset>
                </wp:positionH>
                <wp:positionV relativeFrom="paragraph">
                  <wp:posOffset>320040</wp:posOffset>
                </wp:positionV>
                <wp:extent cx="2360930" cy="1404620"/>
                <wp:effectExtent l="0" t="0" r="381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B47A" w14:textId="7B320510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 w:rsidRPr="008C36A4">
                              <w:rPr>
                                <w:b/>
                              </w:rPr>
                              <w:t>________________</w:t>
                            </w:r>
                          </w:p>
                          <w:p w14:paraId="2BFF8650" w14:textId="75895D13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Profissional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E82CE" id="_x0000_s1027" type="#_x0000_t202" style="position:absolute;margin-left:141.1pt;margin-top:25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4lbV2OAAAAAKAQAADwAAAGRycy9kb3ducmV2LnhtbEyPy07D&#10;MBBF90j8gzVIbBB1YrWhCnGq8tqwawkSy2nsJoF4HMVuG/h6pitYju7RnXOL1eR6cbRj6DxpSGcJ&#10;CEu1Nx01Gqq3l9sliBCRDPaerIZvG2BVXl4UmBt/oo09bmMjuIRCjhraGIdcylC31mGY+cESZ3s/&#10;Oox8jo00I5643PVSJUkmHXbEH1oc7GNr66/twWn4eaie1s83Md2r+KHeN+61qj9R6+uraX0PItop&#10;/sFw1md1KNlp5w9kgug1qKVSjGpYJHMQDGSLOY/bcXKXZiDLQv6fUP4CAAD//wMAUEsBAi0AFAAG&#10;AAgAAAAhALaDOJL+AAAA4QEAABMAAAAAAAAAAAAAAAAAAAAAAFtDb250ZW50X1R5cGVzXS54bWxQ&#10;SwECLQAUAAYACAAAACEAOP0h/9YAAACUAQAACwAAAAAAAAAAAAAAAAAvAQAAX3JlbHMvLnJlbHNQ&#10;SwECLQAUAAYACAAAACEAuvR3YyECAAAjBAAADgAAAAAAAAAAAAAAAAAuAgAAZHJzL2Uyb0RvYy54&#10;bWxQSwECLQAUAAYACAAAACEA4lbV2OAAAAAKAQAADwAAAAAAAAAAAAAAAAB7BAAAZHJzL2Rvd25y&#10;ZXYueG1sUEsFBgAAAAAEAAQA8wAAAIgFAAAAAA==&#10;" stroked="f">
                <v:textbox style="mso-fit-shape-to-text:t">
                  <w:txbxContent>
                    <w:p w14:paraId="4113B47A" w14:textId="7B320510" w:rsidR="008C36A4" w:rsidRPr="008C36A4" w:rsidRDefault="008C36A4" w:rsidP="008C36A4">
                      <w:pPr>
                        <w:jc w:val="center"/>
                        <w:rPr>
                          <w:b/>
                        </w:rPr>
                      </w:pPr>
                      <w:r w:rsidRPr="008C36A4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</w:t>
                      </w:r>
                      <w:r w:rsidRPr="008C36A4">
                        <w:rPr>
                          <w:b/>
                        </w:rPr>
                        <w:t>________________</w:t>
                      </w:r>
                    </w:p>
                    <w:p w14:paraId="2BFF8650" w14:textId="75895D13" w:rsidR="008C36A4" w:rsidRPr="008C36A4" w:rsidRDefault="008C36A4" w:rsidP="008C36A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C36A4">
                        <w:rPr>
                          <w:b/>
                        </w:rPr>
                        <w:t>Profissional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36A4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E03BD" wp14:editId="06B332FA">
                <wp:simplePos x="0" y="0"/>
                <wp:positionH relativeFrom="column">
                  <wp:posOffset>-331470</wp:posOffset>
                </wp:positionH>
                <wp:positionV relativeFrom="paragraph">
                  <wp:posOffset>323850</wp:posOffset>
                </wp:positionV>
                <wp:extent cx="2360930" cy="1404620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E907" w14:textId="49ACE725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5611154C" w14:textId="12557DCD" w:rsidR="008C36A4" w:rsidRPr="008C36A4" w:rsidRDefault="008C36A4" w:rsidP="008C36A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C36A4"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E03BD" id="_x0000_s1028" type="#_x0000_t202" style="position:absolute;margin-left:-26.1pt;margin-top:25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1lrsJ+AAAAAKAQAADwAAAGRycy9kb3ducmV2LnhtbEyP&#10;y07DMBBF90j8gzVIbFDrxKgthEyq8tp015JKLN14mgRiO4rdNvD1DCtYju7RnXPz5Wg7caIhtN4h&#10;pNMEBLnKm9bVCOXb6+QORIjaGd15RwhfFGBZXF7kOjP+7DZ02sZacIkLmUZoYuwzKUPVkNVh6nty&#10;nB38YHXkc6ilGfSZy20nVZLMpdWt4w+N7umpoepze7QI34/l8+rlJqYHFd/VbmPXZfWhEa+vxtUD&#10;iEhj/IPhV5/VoWCnvT86E0SHMJkpxSjCLOVNDNym93MQewS14EQWufw/ofgBAAD//wMAUEsBAi0A&#10;FAAGAAgAAAAhALaDOJL+AAAA4QEAABMAAAAAAAAAAAAAAAAAAAAAAFtDb250ZW50X1R5cGVzXS54&#10;bWxQSwECLQAUAAYACAAAACEAOP0h/9YAAACUAQAACwAAAAAAAAAAAAAAAAAvAQAAX3JlbHMvLnJl&#10;bHNQSwECLQAUAAYACAAAACEAv0oKbCQCAAAlBAAADgAAAAAAAAAAAAAAAAAuAgAAZHJzL2Uyb0Rv&#10;Yy54bWxQSwECLQAUAAYACAAAACEA1lrsJ+AAAAAKAQAADwAAAAAAAAAAAAAAAAB+BAAAZHJzL2Rv&#10;d25yZXYueG1sUEsFBgAAAAAEAAQA8wAAAIsFAAAAAA==&#10;" stroked="f">
                <v:textbox style="mso-fit-shape-to-text:t">
                  <w:txbxContent>
                    <w:p w14:paraId="74C7E907" w14:textId="49ACE725" w:rsidR="008C36A4" w:rsidRPr="008C36A4" w:rsidRDefault="008C36A4" w:rsidP="008C36A4">
                      <w:pPr>
                        <w:jc w:val="center"/>
                        <w:rPr>
                          <w:b/>
                        </w:rPr>
                      </w:pPr>
                      <w:r w:rsidRPr="008C36A4">
                        <w:rPr>
                          <w:b/>
                        </w:rPr>
                        <w:t>_____________________</w:t>
                      </w:r>
                    </w:p>
                    <w:p w14:paraId="5611154C" w14:textId="12557DCD" w:rsidR="008C36A4" w:rsidRPr="008C36A4" w:rsidRDefault="008C36A4" w:rsidP="008C36A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C36A4"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B92778" w14:textId="77777777" w:rsidR="00BB11DE" w:rsidRPr="00BC47AF" w:rsidRDefault="00BB11DE" w:rsidP="00BC47AF">
      <w:pPr>
        <w:pStyle w:val="Default"/>
        <w:rPr>
          <w:lang w:val="pt-BR"/>
        </w:rPr>
      </w:pPr>
    </w:p>
    <w:sectPr w:rsidR="00BB11DE" w:rsidRPr="00BC47A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9850" w14:textId="77777777" w:rsidR="00BC47AF" w:rsidRDefault="00BC47AF" w:rsidP="00975897">
      <w:r>
        <w:separator/>
      </w:r>
    </w:p>
  </w:endnote>
  <w:endnote w:type="continuationSeparator" w:id="0">
    <w:p w14:paraId="5F626144" w14:textId="77777777" w:rsidR="00BC47AF" w:rsidRDefault="00BC47AF" w:rsidP="0097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613F3" w14:textId="77777777" w:rsidR="00BC47AF" w:rsidRDefault="00BC47AF" w:rsidP="00975897">
      <w:r>
        <w:separator/>
      </w:r>
    </w:p>
  </w:footnote>
  <w:footnote w:type="continuationSeparator" w:id="0">
    <w:p w14:paraId="211C0DB0" w14:textId="77777777" w:rsidR="00BC47AF" w:rsidRDefault="00BC47AF" w:rsidP="0097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F2B8" w14:textId="77777777" w:rsidR="0091351D" w:rsidRDefault="00FE64ED" w:rsidP="00FE64ED">
    <w:pPr>
      <w:spacing w:before="40" w:after="40"/>
      <w:jc w:val="center"/>
      <w:rPr>
        <w:b/>
        <w:sz w:val="20"/>
        <w:szCs w:val="20"/>
      </w:rPr>
    </w:pPr>
    <w:r w:rsidRPr="00FE64ED">
      <w:rPr>
        <w:noProof/>
      </w:rPr>
      <w:drawing>
        <wp:anchor distT="0" distB="0" distL="114300" distR="114300" simplePos="0" relativeHeight="251659264" behindDoc="0" locked="0" layoutInCell="1" allowOverlap="1" wp14:anchorId="128921E4" wp14:editId="31E5D2D7">
          <wp:simplePos x="0" y="0"/>
          <wp:positionH relativeFrom="column">
            <wp:posOffset>5642610</wp:posOffset>
          </wp:positionH>
          <wp:positionV relativeFrom="paragraph">
            <wp:posOffset>-201295</wp:posOffset>
          </wp:positionV>
          <wp:extent cx="579120" cy="5778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4ED">
      <w:rPr>
        <w:noProof/>
      </w:rPr>
      <w:drawing>
        <wp:anchor distT="0" distB="0" distL="114300" distR="114300" simplePos="0" relativeHeight="251658240" behindDoc="0" locked="0" layoutInCell="1" allowOverlap="1" wp14:anchorId="58D63F9F" wp14:editId="2E539579">
          <wp:simplePos x="0" y="0"/>
          <wp:positionH relativeFrom="column">
            <wp:posOffset>22860</wp:posOffset>
          </wp:positionH>
          <wp:positionV relativeFrom="paragraph">
            <wp:posOffset>-166370</wp:posOffset>
          </wp:positionV>
          <wp:extent cx="561340" cy="51308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34" r="13012"/>
                  <a:stretch/>
                </pic:blipFill>
                <pic:spPr bwMode="auto">
                  <a:xfrm>
                    <a:off x="0" y="0"/>
                    <a:ext cx="561340" cy="513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51D">
      <w:rPr>
        <w:b/>
        <w:sz w:val="20"/>
        <w:szCs w:val="20"/>
      </w:rPr>
      <w:t>UNIVERSIDADE FEDERAL DE MATO GROSSO</w:t>
    </w:r>
  </w:p>
  <w:p w14:paraId="32D06153" w14:textId="77777777" w:rsidR="00975897" w:rsidRPr="00647D43" w:rsidRDefault="008412C9" w:rsidP="00FE64ED">
    <w:pPr>
      <w:spacing w:before="40" w:after="4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0D36" wp14:editId="4BF9AAAE">
              <wp:simplePos x="0" y="0"/>
              <wp:positionH relativeFrom="column">
                <wp:posOffset>-127000</wp:posOffset>
              </wp:positionH>
              <wp:positionV relativeFrom="paragraph">
                <wp:posOffset>227965</wp:posOffset>
              </wp:positionV>
              <wp:extent cx="64795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CD9E63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7.95pt" to="500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vB+AEAAEgEAAAOAAAAZHJzL2Uyb0RvYy54bWysVE1z2yAQvXem/4HhXkt2kzjVWM7BmfTS&#10;D0/S/gCCwGIGWAaIJf/7LiDLSXtqpxcsln379j0Wb+5Go8lR+KDAtnS5qCkRlkOn7KGlP388fLil&#10;JERmO6bBipaeRKB32/fvNoNrxAp60J3wBIvY0AyupX2MrqmqwHthWFiAExYPJXjDIm79oeo8G7C6&#10;0dWqrm+qAXznPHARAkbvyyHd5vpSCh6/SxlEJLql2FvMq8/rc1qr7YY1B89cr/jUBvuHLgxTFknn&#10;UvcsMvLi1R+ljOIeAsi44GAqkFJxkTWgmmX9m5qnnjmRtaA5wc02hf9Xln877j1RXUvXlFhm8Iqe&#10;omfq0EeyA2vRQPBknXwaXGgwfWf3ftoFt/dJ9Ci9Sb8oh4zZ29PsrRgj4Ri8uVp/ur7CK+Dns+oC&#10;dD7EzwIMSR8t1com2axhxy8hIhmmnlNSWFsy4LCt1nWd0wJo1T0ordNhHh2x054cGV56HJc5R7+Y&#10;r9CV2O11jch89RjGASnh5TmMdHOVTP6KAM+0xWByo+jPX/GkRWntUUj0ExUX3rlQ4WCcCxs/JvJc&#10;CbMTTGLzM3ASlZ7ARcdb4JSfoCJP+d+AZ0RmBhtnsFEWfLH0LXtysbQsS/7ZgaI7WfAM3SlPRrYG&#10;xzUrnJ5Weg+v9xl++QPY/gIAAP//AwBQSwMEFAAGAAgAAAAhAApso7LcAAAACgEAAA8AAABkcnMv&#10;ZG93bnJldi54bWxMj8FOwzAMhu9IvENkJC5oS4CBWGk6AYITB8TYZTcvMW2hcUqTbeXt8cQBjrZ/&#10;ff7+cjGGTu1oSG1kC+dTA4rYRd9ybWH19jS5AZUysscuMln4pgSL6vioxMLHPb/SbplrJRBOBVpo&#10;cu4LrZNrKGCaxp5Ybu9xCJhlHGrtB9wLPHT6wphrHbBl+dBgTw8Nuc/lNlg4o97g+vEjhvr568XN&#10;xnSv587a05Px7hZUpjH/heGgL+pQidMmbtkn1VmYCF6iFi6v5qAOAWPMDNTmd6OrUv+vUP0AAAD/&#10;/wMAUEsBAi0AFAAGAAgAAAAhALaDOJL+AAAA4QEAABMAAAAAAAAAAAAAAAAAAAAAAFtDb250ZW50&#10;X1R5cGVzXS54bWxQSwECLQAUAAYACAAAACEAOP0h/9YAAACUAQAACwAAAAAAAAAAAAAAAAAvAQAA&#10;X3JlbHMvLnJlbHNQSwECLQAUAAYACAAAACEArJtbwfgBAABIBAAADgAAAAAAAAAAAAAAAAAuAgAA&#10;ZHJzL2Uyb0RvYy54bWxQSwECLQAUAAYACAAAACEACmyjstwAAAAKAQAADwAAAAAAAAAAAAAAAABS&#10;BAAAZHJzL2Rvd25yZXYueG1sUEsFBgAAAAAEAAQA8wAAAFsFAAAAAA==&#10;" strokecolor="#272727 [2749]" strokeweight="1pt">
              <v:stroke joinstyle="miter"/>
            </v:line>
          </w:pict>
        </mc:Fallback>
      </mc:AlternateContent>
    </w:r>
    <w:r w:rsidR="0091351D">
      <w:rPr>
        <w:b/>
        <w:sz w:val="20"/>
        <w:szCs w:val="20"/>
      </w:rPr>
      <w:t>FACULDADE DE ENGENHARIA FLORESTAL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F"/>
    <w:rsid w:val="000D1E82"/>
    <w:rsid w:val="00323615"/>
    <w:rsid w:val="00724553"/>
    <w:rsid w:val="008412C9"/>
    <w:rsid w:val="008C36A4"/>
    <w:rsid w:val="0091351D"/>
    <w:rsid w:val="00975897"/>
    <w:rsid w:val="00A03078"/>
    <w:rsid w:val="00B64B51"/>
    <w:rsid w:val="00BB11DE"/>
    <w:rsid w:val="00BC47AF"/>
    <w:rsid w:val="00CE7670"/>
    <w:rsid w:val="00F074EE"/>
    <w:rsid w:val="00F0783A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D2016A"/>
  <w15:chartTrackingRefBased/>
  <w15:docId w15:val="{B11AEAF8-B6C6-408B-A619-8B01ABCC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7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89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97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89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BC47AF"/>
    <w:rPr>
      <w:rFonts w:ascii="Cambria" w:eastAsia="Times New Roman" w:hAnsi="Cambria" w:cs="Times New Roman"/>
      <w:b/>
      <w:bCs/>
      <w:color w:val="365F91"/>
      <w:sz w:val="28"/>
      <w:szCs w:val="28"/>
      <w:lang w:val="x-none" w:eastAsia="pt-BR"/>
    </w:rPr>
  </w:style>
  <w:style w:type="paragraph" w:customStyle="1" w:styleId="Default">
    <w:name w:val="Default"/>
    <w:rsid w:val="00BC4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A4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\Documents\Custom%20Office%20Templates\Cabe&#231;alho%20padr&#227;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padrão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 Alfenas</dc:creator>
  <cp:keywords/>
  <dc:description/>
  <cp:lastModifiedBy>Rafael Ferreira Alfenas</cp:lastModifiedBy>
  <cp:revision>7</cp:revision>
  <dcterms:created xsi:type="dcterms:W3CDTF">2018-04-03T20:56:00Z</dcterms:created>
  <dcterms:modified xsi:type="dcterms:W3CDTF">2018-08-21T14:21:00Z</dcterms:modified>
</cp:coreProperties>
</file>